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C253" w14:textId="77777777" w:rsidR="00D0799E" w:rsidRPr="00D0799E" w:rsidRDefault="00D0799E" w:rsidP="00D0799E">
      <w:pPr>
        <w:jc w:val="center"/>
        <w:rPr>
          <w:sz w:val="24"/>
          <w:szCs w:val="24"/>
          <w:lang w:val="en-US"/>
        </w:rPr>
      </w:pPr>
    </w:p>
    <w:p w14:paraId="112200CB" w14:textId="046E5CDA" w:rsidR="00D0799E" w:rsidRPr="00D0799E" w:rsidRDefault="00636699" w:rsidP="00D0799E">
      <w:pPr>
        <w:jc w:val="center"/>
        <w:rPr>
          <w:sz w:val="24"/>
          <w:szCs w:val="24"/>
          <w:lang w:val="en-US"/>
        </w:rPr>
      </w:pPr>
      <w:r w:rsidRPr="00636699">
        <w:rPr>
          <w:sz w:val="24"/>
          <w:szCs w:val="24"/>
          <w:lang w:val="en"/>
        </w:rPr>
        <w:t>Hall Reservation Request</w:t>
      </w:r>
      <w:r w:rsidRPr="00D0799E">
        <w:rPr>
          <w:sz w:val="24"/>
          <w:szCs w:val="24"/>
          <w:lang w:val="en-US"/>
        </w:rPr>
        <w:t xml:space="preserve"> </w:t>
      </w:r>
      <w:r w:rsidR="00D0799E" w:rsidRPr="00D0799E">
        <w:rPr>
          <w:sz w:val="24"/>
          <w:szCs w:val="24"/>
          <w:lang w:val="en-US"/>
        </w:rPr>
        <w:t>/ event organization</w:t>
      </w:r>
      <w:r w:rsidRPr="00636699">
        <w:rPr>
          <w:lang w:val="en"/>
        </w:rPr>
        <w:t xml:space="preserve"> </w:t>
      </w:r>
    </w:p>
    <w:p w14:paraId="29D3DF53" w14:textId="33DD6C03" w:rsidR="00123B44" w:rsidRDefault="00D0799E" w:rsidP="00D0799E">
      <w:pPr>
        <w:jc w:val="center"/>
        <w:rPr>
          <w:sz w:val="24"/>
          <w:szCs w:val="24"/>
          <w:lang w:val="en-US"/>
        </w:rPr>
      </w:pPr>
      <w:r w:rsidRPr="00D0799E">
        <w:rPr>
          <w:sz w:val="24"/>
          <w:szCs w:val="24"/>
          <w:lang w:val="en-US"/>
        </w:rPr>
        <w:t xml:space="preserve">Please return the completed </w:t>
      </w:r>
      <w:r w:rsidR="00636699">
        <w:rPr>
          <w:sz w:val="24"/>
          <w:szCs w:val="24"/>
          <w:lang w:val="en-US"/>
        </w:rPr>
        <w:t>request</w:t>
      </w:r>
      <w:r w:rsidRPr="00D0799E">
        <w:rPr>
          <w:sz w:val="24"/>
          <w:szCs w:val="24"/>
          <w:lang w:val="en-US"/>
        </w:rPr>
        <w:t xml:space="preserve"> to </w:t>
      </w:r>
      <w:hyperlink r:id="rId8" w:history="1">
        <w:r w:rsidRPr="00D0799E">
          <w:rPr>
            <w:rStyle w:val="Hyperlink"/>
            <w:sz w:val="24"/>
            <w:szCs w:val="24"/>
            <w:lang w:val="en-US"/>
          </w:rPr>
          <w:t>snjezanat@bl.komorars.ba</w:t>
        </w:r>
      </w:hyperlink>
      <w:r w:rsidRPr="00D0799E">
        <w:rPr>
          <w:sz w:val="24"/>
          <w:szCs w:val="24"/>
          <w:lang w:val="en-US"/>
        </w:rPr>
        <w:t xml:space="preserve"> </w:t>
      </w:r>
    </w:p>
    <w:p w14:paraId="5874CED5" w14:textId="77777777" w:rsidR="00390935" w:rsidRPr="00D0799E" w:rsidRDefault="00390935" w:rsidP="00D0799E">
      <w:pPr>
        <w:jc w:val="center"/>
        <w:rPr>
          <w:sz w:val="24"/>
          <w:szCs w:val="24"/>
          <w:lang w:val="en-US"/>
        </w:rPr>
      </w:pPr>
    </w:p>
    <w:tbl>
      <w:tblPr>
        <w:tblStyle w:val="TableGrid"/>
        <w:tblW w:w="5000" w:type="pct"/>
        <w:tblInd w:w="-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7071"/>
      </w:tblGrid>
      <w:tr w:rsidR="00D0799E" w:rsidRPr="00D0799E" w14:paraId="4E5CFE91" w14:textId="77777777" w:rsidTr="00B17EEF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14:paraId="0238E2B8" w14:textId="1A04D14C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79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Name of institution/company</w:t>
            </w:r>
          </w:p>
        </w:tc>
        <w:tc>
          <w:tcPr>
            <w:tcW w:w="3468" w:type="pct"/>
            <w:vAlign w:val="center"/>
          </w:tcPr>
          <w:p w14:paraId="5B5E5E85" w14:textId="77777777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0799E" w:rsidRPr="00D0799E" w14:paraId="33BEBB39" w14:textId="77777777" w:rsidTr="00B17EEF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14:paraId="609EE0E2" w14:textId="7F6E2C38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79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Institution/company address</w:t>
            </w:r>
          </w:p>
        </w:tc>
        <w:tc>
          <w:tcPr>
            <w:tcW w:w="3468" w:type="pct"/>
            <w:vAlign w:val="center"/>
          </w:tcPr>
          <w:p w14:paraId="4A2620A2" w14:textId="77777777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0799E" w:rsidRPr="00D0799E" w14:paraId="0C916842" w14:textId="77777777" w:rsidTr="00B17EEF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14:paraId="708E0D44" w14:textId="77777777" w:rsidR="00D0799E" w:rsidRPr="00D0799E" w:rsidRDefault="00D0799E" w:rsidP="00D0799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721416A" w14:textId="149FED81" w:rsidR="00D0799E" w:rsidRPr="00D0799E" w:rsidRDefault="00D0799E" w:rsidP="00D0799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79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VAT/SIB number</w:t>
            </w:r>
          </w:p>
        </w:tc>
        <w:tc>
          <w:tcPr>
            <w:tcW w:w="3468" w:type="pct"/>
            <w:vAlign w:val="center"/>
          </w:tcPr>
          <w:p w14:paraId="11D752D5" w14:textId="77777777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0799E" w:rsidRPr="00D0799E" w14:paraId="450DDE41" w14:textId="77777777" w:rsidTr="00B17EEF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14:paraId="41596C44" w14:textId="35EEA5EA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79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Contact person</w:t>
            </w:r>
          </w:p>
        </w:tc>
        <w:tc>
          <w:tcPr>
            <w:tcW w:w="3468" w:type="pct"/>
            <w:vAlign w:val="center"/>
          </w:tcPr>
          <w:p w14:paraId="1E9B40B3" w14:textId="77777777" w:rsidR="00D0799E" w:rsidRPr="00D0799E" w:rsidRDefault="00D0799E" w:rsidP="00D0799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0799E" w:rsidRPr="00D0799E" w14:paraId="30593466" w14:textId="77777777" w:rsidTr="00B17EEF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14:paraId="40144B8A" w14:textId="26E2E384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79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Contact phone and email</w:t>
            </w:r>
          </w:p>
        </w:tc>
        <w:tc>
          <w:tcPr>
            <w:tcW w:w="3468" w:type="pct"/>
            <w:vAlign w:val="center"/>
          </w:tcPr>
          <w:p w14:paraId="65A2C47F" w14:textId="77777777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0799E" w:rsidRPr="00D0799E" w14:paraId="712B2BCE" w14:textId="77777777" w:rsidTr="00B17EEF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14:paraId="693BF4FC" w14:textId="58B39C71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79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Activity</w:t>
            </w:r>
          </w:p>
        </w:tc>
        <w:tc>
          <w:tcPr>
            <w:tcW w:w="3468" w:type="pct"/>
            <w:vAlign w:val="center"/>
          </w:tcPr>
          <w:p w14:paraId="3C324FC6" w14:textId="77777777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0799E" w:rsidRPr="00D0799E" w14:paraId="1C2EEC3E" w14:textId="77777777" w:rsidTr="00B17EEF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14:paraId="203C659D" w14:textId="2BD1B5FA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79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 and time</w:t>
            </w:r>
          </w:p>
        </w:tc>
        <w:tc>
          <w:tcPr>
            <w:tcW w:w="3468" w:type="pct"/>
            <w:vAlign w:val="center"/>
          </w:tcPr>
          <w:p w14:paraId="4813018A" w14:textId="77777777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0799E" w:rsidRPr="00D0799E" w14:paraId="2B1FA022" w14:textId="77777777" w:rsidTr="00B17EEF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14:paraId="4F29C995" w14:textId="5449426D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79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Break time</w:t>
            </w:r>
          </w:p>
        </w:tc>
        <w:tc>
          <w:tcPr>
            <w:tcW w:w="3468" w:type="pct"/>
            <w:vAlign w:val="center"/>
          </w:tcPr>
          <w:p w14:paraId="112748C6" w14:textId="77777777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0799E" w:rsidRPr="00D0799E" w14:paraId="0AAB839F" w14:textId="77777777" w:rsidTr="00B17EEF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14:paraId="774F07C6" w14:textId="789B8C1A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79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Expected number of participants</w:t>
            </w:r>
          </w:p>
        </w:tc>
        <w:tc>
          <w:tcPr>
            <w:tcW w:w="3468" w:type="pct"/>
            <w:vAlign w:val="center"/>
          </w:tcPr>
          <w:p w14:paraId="2DEA2573" w14:textId="77777777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0799E" w:rsidRPr="00D0799E" w14:paraId="64FFC4A6" w14:textId="77777777" w:rsidTr="00B17EEF">
        <w:trPr>
          <w:trHeight w:val="720"/>
        </w:trPr>
        <w:tc>
          <w:tcPr>
            <w:tcW w:w="1532" w:type="pct"/>
            <w:shd w:val="clear" w:color="auto" w:fill="E0E0E0"/>
            <w:vAlign w:val="center"/>
          </w:tcPr>
          <w:p w14:paraId="70E5323E" w14:textId="761F54C0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79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Hall to be used</w:t>
            </w:r>
          </w:p>
        </w:tc>
        <w:tc>
          <w:tcPr>
            <w:tcW w:w="3468" w:type="pct"/>
            <w:vAlign w:val="center"/>
          </w:tcPr>
          <w:p w14:paraId="23C5594E" w14:textId="77777777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0799E" w:rsidRPr="00D0799E" w14:paraId="11BACCF7" w14:textId="77777777" w:rsidTr="00B17EEF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14:paraId="03738C57" w14:textId="77777777" w:rsidR="00D0799E" w:rsidRPr="00D0799E" w:rsidRDefault="00D0799E" w:rsidP="00D0799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79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Service required</w:t>
            </w:r>
          </w:p>
          <w:p w14:paraId="70B392E9" w14:textId="02DB87ED" w:rsidR="00D0799E" w:rsidRPr="00D0799E" w:rsidRDefault="00D0799E" w:rsidP="00D0799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79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(coffee, juice, water, catering)</w:t>
            </w:r>
          </w:p>
        </w:tc>
        <w:tc>
          <w:tcPr>
            <w:tcW w:w="3468" w:type="pct"/>
            <w:vAlign w:val="center"/>
          </w:tcPr>
          <w:p w14:paraId="3417D7B3" w14:textId="77777777" w:rsidR="00D0799E" w:rsidRPr="00D0799E" w:rsidRDefault="00D0799E" w:rsidP="00B17EE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0799E" w:rsidRPr="00D0799E" w14:paraId="666080BE" w14:textId="77777777" w:rsidTr="00B17EEF">
        <w:trPr>
          <w:trHeight w:val="493"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4655D887" w14:textId="7476F813" w:rsidR="00D0799E" w:rsidRPr="00D0799E" w:rsidRDefault="00072771" w:rsidP="00B17EE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727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HALL RENTAL PRICES</w:t>
            </w:r>
          </w:p>
        </w:tc>
      </w:tr>
      <w:tr w:rsidR="00D0799E" w:rsidRPr="00D0799E" w14:paraId="6A9B3342" w14:textId="77777777" w:rsidTr="00B17EEF">
        <w:trPr>
          <w:trHeight w:val="70"/>
        </w:trPr>
        <w:tc>
          <w:tcPr>
            <w:tcW w:w="5000" w:type="pct"/>
            <w:gridSpan w:val="2"/>
            <w:vAlign w:val="center"/>
          </w:tcPr>
          <w:tbl>
            <w:tblPr>
              <w:tblStyle w:val="TableGrid"/>
              <w:tblpPr w:leftFromText="141" w:rightFromText="141" w:vertAnchor="page" w:horzAnchor="margin" w:tblpY="316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19"/>
              <w:gridCol w:w="3321"/>
              <w:gridCol w:w="3328"/>
            </w:tblGrid>
            <w:tr w:rsidR="004144DC" w:rsidRPr="00D0799E" w14:paraId="138BB6EF" w14:textId="77777777" w:rsidTr="004144DC">
              <w:trPr>
                <w:trHeight w:val="263"/>
              </w:trPr>
              <w:tc>
                <w:tcPr>
                  <w:tcW w:w="3319" w:type="dxa"/>
                  <w:vAlign w:val="center"/>
                </w:tcPr>
                <w:p w14:paraId="1CA0AC39" w14:textId="77777777" w:rsidR="004144DC" w:rsidRPr="00D0799E" w:rsidRDefault="004144DC" w:rsidP="004144D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HALL</w:t>
                  </w:r>
                </w:p>
              </w:tc>
              <w:tc>
                <w:tcPr>
                  <w:tcW w:w="3321" w:type="dxa"/>
                  <w:vAlign w:val="center"/>
                </w:tcPr>
                <w:p w14:paraId="5AFBB756" w14:textId="77777777" w:rsidR="004144DC" w:rsidRPr="00D0799E" w:rsidRDefault="004144DC" w:rsidP="004144D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Price</w:t>
                  </w:r>
                  <w:r w:rsidRPr="00D0799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/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day</w:t>
                  </w:r>
                </w:p>
              </w:tc>
              <w:tc>
                <w:tcPr>
                  <w:tcW w:w="3328" w:type="dxa"/>
                  <w:vAlign w:val="center"/>
                </w:tcPr>
                <w:p w14:paraId="05B533AA" w14:textId="77777777" w:rsidR="004144DC" w:rsidRPr="00D0799E" w:rsidRDefault="004144DC" w:rsidP="004144D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072771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Discounted price / day</w:t>
                  </w:r>
                </w:p>
              </w:tc>
            </w:tr>
            <w:tr w:rsidR="004144DC" w:rsidRPr="00D0799E" w14:paraId="7F07C0E8" w14:textId="77777777" w:rsidTr="004144DC">
              <w:trPr>
                <w:trHeight w:val="360"/>
              </w:trPr>
              <w:tc>
                <w:tcPr>
                  <w:tcW w:w="3319" w:type="dxa"/>
                </w:tcPr>
                <w:p w14:paraId="71F5AECF" w14:textId="77777777" w:rsidR="004144DC" w:rsidRPr="00D0799E" w:rsidRDefault="004144DC" w:rsidP="004144D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Sutjeska</w:t>
                  </w:r>
                </w:p>
              </w:tc>
              <w:tc>
                <w:tcPr>
                  <w:tcW w:w="3321" w:type="dxa"/>
                  <w:vAlign w:val="center"/>
                </w:tcPr>
                <w:p w14:paraId="7940400B" w14:textId="77777777" w:rsidR="004144DC" w:rsidRPr="00D0799E" w:rsidRDefault="004144DC" w:rsidP="004144D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D0799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480,00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BAM</w:t>
                  </w:r>
                </w:p>
              </w:tc>
              <w:tc>
                <w:tcPr>
                  <w:tcW w:w="3328" w:type="dxa"/>
                  <w:vAlign w:val="center"/>
                </w:tcPr>
                <w:p w14:paraId="30E5E826" w14:textId="77777777" w:rsidR="004144DC" w:rsidRPr="00D0799E" w:rsidRDefault="004144DC" w:rsidP="004144D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D0799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408,00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BAM</w:t>
                  </w:r>
                </w:p>
              </w:tc>
            </w:tr>
            <w:tr w:rsidR="004144DC" w:rsidRPr="00D0799E" w14:paraId="41ED2928" w14:textId="77777777" w:rsidTr="004144DC">
              <w:trPr>
                <w:trHeight w:val="332"/>
              </w:trPr>
              <w:tc>
                <w:tcPr>
                  <w:tcW w:w="3319" w:type="dxa"/>
                </w:tcPr>
                <w:p w14:paraId="678092F1" w14:textId="77777777" w:rsidR="004144DC" w:rsidRPr="00D0799E" w:rsidRDefault="004144DC" w:rsidP="004144D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Kozara</w:t>
                  </w:r>
                </w:p>
              </w:tc>
              <w:tc>
                <w:tcPr>
                  <w:tcW w:w="3321" w:type="dxa"/>
                  <w:vAlign w:val="center"/>
                </w:tcPr>
                <w:p w14:paraId="4A9221C2" w14:textId="77777777" w:rsidR="004144DC" w:rsidRPr="00D0799E" w:rsidRDefault="004144DC" w:rsidP="004144D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D0799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300,00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BAM</w:t>
                  </w:r>
                </w:p>
              </w:tc>
              <w:tc>
                <w:tcPr>
                  <w:tcW w:w="3328" w:type="dxa"/>
                  <w:vAlign w:val="center"/>
                </w:tcPr>
                <w:p w14:paraId="6325F321" w14:textId="77777777" w:rsidR="004144DC" w:rsidRPr="00D0799E" w:rsidRDefault="004144DC" w:rsidP="004144D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D0799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280,00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BAM</w:t>
                  </w:r>
                </w:p>
              </w:tc>
            </w:tr>
            <w:tr w:rsidR="004144DC" w:rsidRPr="00D0799E" w14:paraId="312EADBD" w14:textId="77777777" w:rsidTr="004144DC">
              <w:trPr>
                <w:trHeight w:val="332"/>
              </w:trPr>
              <w:tc>
                <w:tcPr>
                  <w:tcW w:w="3319" w:type="dxa"/>
                </w:tcPr>
                <w:p w14:paraId="4250BA26" w14:textId="77777777" w:rsidR="004144DC" w:rsidRPr="00D0799E" w:rsidRDefault="004144DC" w:rsidP="004144D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Jahorina</w:t>
                  </w:r>
                </w:p>
              </w:tc>
              <w:tc>
                <w:tcPr>
                  <w:tcW w:w="3321" w:type="dxa"/>
                  <w:vAlign w:val="center"/>
                </w:tcPr>
                <w:p w14:paraId="2E021CBF" w14:textId="77777777" w:rsidR="004144DC" w:rsidRPr="00D0799E" w:rsidRDefault="004144DC" w:rsidP="004144D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D0799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600,00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BAM</w:t>
                  </w:r>
                </w:p>
              </w:tc>
              <w:tc>
                <w:tcPr>
                  <w:tcW w:w="3328" w:type="dxa"/>
                  <w:vAlign w:val="center"/>
                </w:tcPr>
                <w:p w14:paraId="2215962B" w14:textId="77777777" w:rsidR="004144DC" w:rsidRPr="00D0799E" w:rsidRDefault="004144DC" w:rsidP="004144D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D0799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510,00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BAM</w:t>
                  </w:r>
                </w:p>
              </w:tc>
            </w:tr>
            <w:tr w:rsidR="004144DC" w:rsidRPr="00D0799E" w14:paraId="7FDDFB80" w14:textId="77777777" w:rsidTr="004144DC">
              <w:trPr>
                <w:trHeight w:val="318"/>
              </w:trPr>
              <w:tc>
                <w:tcPr>
                  <w:tcW w:w="3319" w:type="dxa"/>
                </w:tcPr>
                <w:p w14:paraId="66CBF563" w14:textId="77777777" w:rsidR="004144DC" w:rsidRPr="00D0799E" w:rsidRDefault="004144DC" w:rsidP="004144D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Sutjeska i Kozara</w:t>
                  </w:r>
                </w:p>
              </w:tc>
              <w:tc>
                <w:tcPr>
                  <w:tcW w:w="3321" w:type="dxa"/>
                  <w:vAlign w:val="center"/>
                </w:tcPr>
                <w:p w14:paraId="3991CCFA" w14:textId="77777777" w:rsidR="004144DC" w:rsidRPr="00D0799E" w:rsidRDefault="004144DC" w:rsidP="004144D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D0799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660,00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BAM</w:t>
                  </w:r>
                </w:p>
              </w:tc>
              <w:tc>
                <w:tcPr>
                  <w:tcW w:w="3328" w:type="dxa"/>
                  <w:vAlign w:val="center"/>
                </w:tcPr>
                <w:p w14:paraId="29716FE2" w14:textId="77777777" w:rsidR="004144DC" w:rsidRPr="00D0799E" w:rsidRDefault="004144DC" w:rsidP="004144D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D0799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560,00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BAM</w:t>
                  </w:r>
                </w:p>
              </w:tc>
            </w:tr>
            <w:tr w:rsidR="004144DC" w:rsidRPr="00D0799E" w14:paraId="7434FD70" w14:textId="77777777" w:rsidTr="004144DC">
              <w:trPr>
                <w:trHeight w:val="331"/>
              </w:trPr>
              <w:tc>
                <w:tcPr>
                  <w:tcW w:w="3319" w:type="dxa"/>
                </w:tcPr>
                <w:p w14:paraId="02066BDE" w14:textId="77777777" w:rsidR="004144DC" w:rsidRPr="00D0799E" w:rsidRDefault="004144DC" w:rsidP="004144D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All halls</w:t>
                  </w:r>
                </w:p>
              </w:tc>
              <w:tc>
                <w:tcPr>
                  <w:tcW w:w="3321" w:type="dxa"/>
                  <w:vAlign w:val="center"/>
                </w:tcPr>
                <w:p w14:paraId="4B64DB9F" w14:textId="77777777" w:rsidR="004144DC" w:rsidRPr="00D0799E" w:rsidRDefault="004144DC" w:rsidP="004144D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D0799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900,00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BAM</w:t>
                  </w:r>
                </w:p>
              </w:tc>
              <w:tc>
                <w:tcPr>
                  <w:tcW w:w="3328" w:type="dxa"/>
                  <w:vAlign w:val="center"/>
                </w:tcPr>
                <w:p w14:paraId="774A3089" w14:textId="77777777" w:rsidR="004144DC" w:rsidRPr="00D0799E" w:rsidRDefault="004144DC" w:rsidP="004144DC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D0799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770,00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BAM</w:t>
                  </w:r>
                </w:p>
              </w:tc>
            </w:tr>
            <w:tr w:rsidR="004144DC" w:rsidRPr="00D0799E" w14:paraId="751BC3CF" w14:textId="77777777" w:rsidTr="004144DC">
              <w:tc>
                <w:tcPr>
                  <w:tcW w:w="3319" w:type="dxa"/>
                </w:tcPr>
                <w:p w14:paraId="2FEBB3B0" w14:textId="77777777" w:rsidR="004144DC" w:rsidRPr="00D0799E" w:rsidRDefault="004144DC" w:rsidP="004144D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Drina</w:t>
                  </w:r>
                </w:p>
              </w:tc>
              <w:tc>
                <w:tcPr>
                  <w:tcW w:w="3321" w:type="dxa"/>
                </w:tcPr>
                <w:p w14:paraId="0059467A" w14:textId="77777777" w:rsidR="004144DC" w:rsidRPr="00D0799E" w:rsidRDefault="004144DC" w:rsidP="004144D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D0799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50,00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BA</w:t>
                  </w:r>
                  <w:r w:rsidRPr="00D0799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М </w:t>
                  </w:r>
                  <w:r w:rsidRPr="00072771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addition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aly</w:t>
                  </w:r>
                  <w:r w:rsidRPr="00072771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to any option</w:t>
                  </w:r>
                </w:p>
              </w:tc>
              <w:tc>
                <w:tcPr>
                  <w:tcW w:w="3328" w:type="dxa"/>
                </w:tcPr>
                <w:p w14:paraId="7BF15A22" w14:textId="77777777" w:rsidR="004144DC" w:rsidRPr="00D0799E" w:rsidRDefault="004144DC" w:rsidP="004144D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D0799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50,00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BAM</w:t>
                  </w:r>
                  <w:r w:rsidRPr="00D0799E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</w:t>
                  </w:r>
                  <w:r w:rsidRPr="00072771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addition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aly</w:t>
                  </w:r>
                  <w:r w:rsidRPr="00072771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to any option</w:t>
                  </w:r>
                </w:p>
              </w:tc>
            </w:tr>
            <w:tr w:rsidR="004144DC" w:rsidRPr="00D0799E" w14:paraId="6B45A2E4" w14:textId="77777777" w:rsidTr="004144DC">
              <w:tc>
                <w:tcPr>
                  <w:tcW w:w="9968" w:type="dxa"/>
                  <w:gridSpan w:val="3"/>
                </w:tcPr>
                <w:p w14:paraId="4533D55C" w14:textId="77777777" w:rsidR="004144DC" w:rsidRDefault="004144DC" w:rsidP="004144D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4144DC">
                    <w:rPr>
                      <w:rFonts w:asciiTheme="minorHAnsi" w:hAnsiTheme="minorHAnsi" w:cstheme="minorHAnsi"/>
                      <w:sz w:val="21"/>
                      <w:szCs w:val="21"/>
                    </w:rPr>
                    <w:t>The prices listed are subject to +17% VAT.</w:t>
                  </w:r>
                </w:p>
                <w:p w14:paraId="708CF952" w14:textId="0074CF5E" w:rsidR="004144DC" w:rsidRPr="00D0799E" w:rsidRDefault="004144DC" w:rsidP="004144D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4144DC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On weekends, the rental price increases by 150.00 </w:t>
                  </w:r>
                  <w:r>
                    <w:rPr>
                      <w:rFonts w:asciiTheme="minorHAnsi" w:hAnsiTheme="minorHAnsi" w:cstheme="minorHAnsi"/>
                      <w:sz w:val="21"/>
                      <w:szCs w:val="21"/>
                    </w:rPr>
                    <w:t>BA</w:t>
                  </w:r>
                  <w:r w:rsidRPr="004144DC">
                    <w:rPr>
                      <w:rFonts w:asciiTheme="minorHAnsi" w:hAnsiTheme="minorHAnsi" w:cstheme="minorHAnsi"/>
                      <w:sz w:val="21"/>
                      <w:szCs w:val="21"/>
                    </w:rPr>
                    <w:t>M</w:t>
                  </w:r>
                </w:p>
              </w:tc>
            </w:tr>
          </w:tbl>
          <w:p w14:paraId="69B43DE2" w14:textId="77777777" w:rsidR="004144DC" w:rsidRDefault="004144DC" w:rsidP="004144D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4F8DF4B" w14:textId="70200ED4" w:rsidR="00D0799E" w:rsidRPr="00D0799E" w:rsidRDefault="004144DC" w:rsidP="004144D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44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Bank account </w:t>
            </w:r>
            <w:r w:rsidR="00E263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number for payment</w:t>
            </w:r>
            <w:r w:rsidRPr="004144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 5620990001676945 NLB Bank Banja Luka</w:t>
            </w:r>
          </w:p>
        </w:tc>
      </w:tr>
    </w:tbl>
    <w:p w14:paraId="76921D31" w14:textId="77777777" w:rsidR="006C5D45" w:rsidRDefault="006C5D45" w:rsidP="006C5D45">
      <w:pPr>
        <w:rPr>
          <w:lang w:val="en"/>
        </w:rPr>
      </w:pPr>
    </w:p>
    <w:p w14:paraId="017CDB24" w14:textId="0EB90A14" w:rsidR="006C5D45" w:rsidRPr="006C5D45" w:rsidRDefault="006C5D45" w:rsidP="006C5D45">
      <w:pPr>
        <w:rPr>
          <w:lang w:val="en-US"/>
        </w:rPr>
      </w:pPr>
      <w:r w:rsidRPr="006C5D45">
        <w:rPr>
          <w:lang w:val="en"/>
        </w:rPr>
        <w:t xml:space="preserve">Date of application: </w:t>
      </w:r>
      <w:r>
        <w:rPr>
          <w:lang w:val="en"/>
        </w:rPr>
        <w:t>_________________</w:t>
      </w:r>
    </w:p>
    <w:p w14:paraId="596CA648" w14:textId="142F9A9F" w:rsidR="003E01A9" w:rsidRPr="00D0799E" w:rsidRDefault="006C5D45">
      <w:pPr>
        <w:rPr>
          <w:lang w:val="en-US"/>
        </w:rPr>
      </w:pPr>
      <w:r w:rsidRPr="006C5D45">
        <w:rPr>
          <w:lang w:val="en"/>
        </w:rPr>
        <w:t>Signature of applicant</w:t>
      </w:r>
      <w:r>
        <w:rPr>
          <w:lang w:val="en"/>
        </w:rPr>
        <w:t>: _______________</w:t>
      </w:r>
    </w:p>
    <w:sectPr w:rsidR="003E01A9" w:rsidRPr="00D0799E" w:rsidSect="001B4B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851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0D6C0" w14:textId="77777777" w:rsidR="006F7D3F" w:rsidRDefault="006F7D3F" w:rsidP="00BC2173">
      <w:pPr>
        <w:spacing w:after="0" w:line="240" w:lineRule="auto"/>
      </w:pPr>
      <w:r>
        <w:separator/>
      </w:r>
    </w:p>
  </w:endnote>
  <w:endnote w:type="continuationSeparator" w:id="0">
    <w:p w14:paraId="313A692A" w14:textId="77777777" w:rsidR="006F7D3F" w:rsidRDefault="006F7D3F" w:rsidP="00BC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CC15" w14:textId="77777777" w:rsidR="00C214A0" w:rsidRDefault="00C21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2229" w14:textId="77777777" w:rsidR="003E01A9" w:rsidRDefault="003E01A9">
    <w:pPr>
      <w:pStyle w:val="Footer"/>
    </w:pPr>
    <w:r>
      <w:rPr>
        <w:noProof/>
        <w:lang w:eastAsia="sr-Latn-BA"/>
      </w:rPr>
      <w:drawing>
        <wp:anchor distT="0" distB="0" distL="114300" distR="114300" simplePos="0" relativeHeight="251667456" behindDoc="1" locked="0" layoutInCell="1" allowOverlap="1" wp14:anchorId="736E955C" wp14:editId="7464D44B">
          <wp:simplePos x="0" y="0"/>
          <wp:positionH relativeFrom="page">
            <wp:posOffset>36530</wp:posOffset>
          </wp:positionH>
          <wp:positionV relativeFrom="paragraph">
            <wp:posOffset>-381000</wp:posOffset>
          </wp:positionV>
          <wp:extent cx="7531868" cy="5587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oter-2-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868" cy="55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C9B4B" w14:textId="77777777" w:rsidR="00726965" w:rsidRDefault="00C214A0" w:rsidP="00726965">
    <w:pPr>
      <w:pStyle w:val="Footer"/>
      <w:jc w:val="center"/>
    </w:pPr>
    <w:r>
      <w:rPr>
        <w:rFonts w:ascii="Times New Roman" w:hAnsi="Times New Roman"/>
        <w:b/>
        <w:noProof/>
        <w:lang w:val="sr-Cyrl-BA"/>
      </w:rPr>
      <w:drawing>
        <wp:anchor distT="0" distB="0" distL="114300" distR="114300" simplePos="0" relativeHeight="251671552" behindDoc="0" locked="0" layoutInCell="1" allowOverlap="1" wp14:anchorId="6CC6BE0F" wp14:editId="1F764175">
          <wp:simplePos x="0" y="0"/>
          <wp:positionH relativeFrom="column">
            <wp:posOffset>5869940</wp:posOffset>
          </wp:positionH>
          <wp:positionV relativeFrom="paragraph">
            <wp:posOffset>79375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2811">
      <w:rPr>
        <w:rFonts w:ascii="Trebuchet MS" w:hAnsi="Trebuchet MS"/>
        <w:noProof/>
        <w:color w:val="000000" w:themeColor="text1"/>
        <w:sz w:val="12"/>
        <w:szCs w:val="12"/>
        <w:lang w:eastAsia="sr-Latn-BA"/>
      </w:rPr>
      <w:drawing>
        <wp:anchor distT="0" distB="0" distL="114300" distR="114300" simplePos="0" relativeHeight="251666432" behindDoc="1" locked="0" layoutInCell="1" allowOverlap="1" wp14:anchorId="16B9F0A9" wp14:editId="76523DFC">
          <wp:simplePos x="0" y="0"/>
          <wp:positionH relativeFrom="column">
            <wp:posOffset>7075170</wp:posOffset>
          </wp:positionH>
          <wp:positionV relativeFrom="paragraph">
            <wp:posOffset>34290</wp:posOffset>
          </wp:positionV>
          <wp:extent cx="7652385" cy="567055"/>
          <wp:effectExtent l="0" t="0" r="571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38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965" w:rsidRPr="00726965">
      <w:rPr>
        <w:rFonts w:ascii="Trebuchet MS" w:hAnsi="Trebuchet MS"/>
        <w:noProof/>
        <w:color w:val="595959" w:themeColor="text1" w:themeTint="A6"/>
        <w:sz w:val="12"/>
        <w:szCs w:val="12"/>
        <w:lang w:eastAsia="sr-Latn-BA"/>
      </w:rPr>
      <w:drawing>
        <wp:anchor distT="0" distB="0" distL="114300" distR="114300" simplePos="0" relativeHeight="251665408" behindDoc="1" locked="0" layoutInCell="1" allowOverlap="1" wp14:anchorId="4C20EE66" wp14:editId="266690A7">
          <wp:simplePos x="0" y="0"/>
          <wp:positionH relativeFrom="margin">
            <wp:align>center</wp:align>
          </wp:positionH>
          <wp:positionV relativeFrom="paragraph">
            <wp:posOffset>-58044</wp:posOffset>
          </wp:positionV>
          <wp:extent cx="7581916" cy="2147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-s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16" cy="21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965">
      <w:tab/>
    </w:r>
  </w:p>
  <w:p w14:paraId="7D3E8A0C" w14:textId="77777777" w:rsidR="007D2581" w:rsidRPr="00123B44" w:rsidRDefault="007D2581" w:rsidP="007D2581">
    <w:pPr>
      <w:pStyle w:val="Footer"/>
      <w:jc w:val="center"/>
      <w:rPr>
        <w:rFonts w:ascii="Trebuchet MS" w:hAnsi="Trebuchet MS"/>
        <w:color w:val="595959" w:themeColor="text1" w:themeTint="A6"/>
        <w:sz w:val="12"/>
        <w:szCs w:val="12"/>
        <w:lang w:val="en-US"/>
      </w:rPr>
    </w:pPr>
    <w:r w:rsidRPr="00123B44">
      <w:rPr>
        <w:rFonts w:ascii="Trebuchet MS" w:hAnsi="Trebuchet MS"/>
        <w:color w:val="595959" w:themeColor="text1" w:themeTint="A6"/>
        <w:sz w:val="12"/>
        <w:szCs w:val="12"/>
        <w:lang w:val="en-US"/>
      </w:rPr>
      <w:t>Registration number: 1004077 • UIN: 4400946790004</w:t>
    </w:r>
  </w:p>
  <w:p w14:paraId="6342EDA9" w14:textId="77777777" w:rsidR="007D2581" w:rsidRPr="00123B44" w:rsidRDefault="007D2581" w:rsidP="007D2581">
    <w:pPr>
      <w:pStyle w:val="Footer"/>
      <w:jc w:val="center"/>
      <w:rPr>
        <w:rFonts w:ascii="Trebuchet MS" w:hAnsi="Trebuchet MS"/>
        <w:color w:val="595959" w:themeColor="text1" w:themeTint="A6"/>
        <w:sz w:val="12"/>
        <w:szCs w:val="12"/>
        <w:lang w:val="en-US"/>
      </w:rPr>
    </w:pPr>
    <w:r w:rsidRPr="00123B44">
      <w:rPr>
        <w:rFonts w:ascii="Trebuchet MS" w:hAnsi="Trebuchet MS"/>
        <w:color w:val="595959" w:themeColor="text1" w:themeTint="A6"/>
        <w:sz w:val="12"/>
        <w:szCs w:val="12"/>
        <w:lang w:val="en-US"/>
      </w:rPr>
      <w:t xml:space="preserve">Account number: 5620990001676945 • Bank: NLB Bank Banja Luka </w:t>
    </w:r>
  </w:p>
  <w:p w14:paraId="19A45D9D" w14:textId="77777777" w:rsidR="007D2581" w:rsidRPr="00123B44" w:rsidRDefault="007D2581" w:rsidP="007D2581">
    <w:pPr>
      <w:pStyle w:val="Footer"/>
      <w:tabs>
        <w:tab w:val="clear" w:pos="4536"/>
        <w:tab w:val="clear" w:pos="9072"/>
        <w:tab w:val="left" w:pos="4217"/>
      </w:tabs>
      <w:rPr>
        <w:lang w:val="en-US"/>
      </w:rPr>
    </w:pPr>
  </w:p>
  <w:p w14:paraId="51A8151E" w14:textId="77777777" w:rsidR="00726965" w:rsidRPr="00726965" w:rsidRDefault="00726965" w:rsidP="00726965">
    <w:pPr>
      <w:pStyle w:val="Footer"/>
      <w:jc w:val="center"/>
      <w:rPr>
        <w:rFonts w:ascii="Trebuchet MS" w:hAnsi="Trebuchet MS"/>
        <w:color w:val="595959" w:themeColor="text1" w:themeTint="A6"/>
        <w:sz w:val="12"/>
        <w:szCs w:val="12"/>
      </w:rPr>
    </w:pPr>
  </w:p>
  <w:p w14:paraId="383F0BDF" w14:textId="77777777" w:rsidR="00726965" w:rsidRDefault="00726965" w:rsidP="00726965">
    <w:pPr>
      <w:pStyle w:val="Footer"/>
      <w:tabs>
        <w:tab w:val="clear" w:pos="4536"/>
        <w:tab w:val="clear" w:pos="9072"/>
        <w:tab w:val="left" w:pos="421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7AAEB" w14:textId="77777777" w:rsidR="006F7D3F" w:rsidRDefault="006F7D3F" w:rsidP="00BC2173">
      <w:pPr>
        <w:spacing w:after="0" w:line="240" w:lineRule="auto"/>
      </w:pPr>
      <w:bookmarkStart w:id="0" w:name="_Hlk485034774"/>
      <w:bookmarkEnd w:id="0"/>
      <w:r>
        <w:separator/>
      </w:r>
    </w:p>
  </w:footnote>
  <w:footnote w:type="continuationSeparator" w:id="0">
    <w:p w14:paraId="1568890D" w14:textId="77777777" w:rsidR="006F7D3F" w:rsidRDefault="006F7D3F" w:rsidP="00BC2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E07F" w14:textId="77777777" w:rsidR="00C214A0" w:rsidRDefault="00C21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38F66" w14:textId="77777777" w:rsidR="00BC2173" w:rsidRPr="00BC2173" w:rsidRDefault="00BC2173" w:rsidP="00BC217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BD1C2" w14:textId="77777777" w:rsidR="001B4B37" w:rsidRPr="001B4B37" w:rsidRDefault="00726965" w:rsidP="001B4B37">
    <w:pPr>
      <w:pStyle w:val="Header"/>
      <w:jc w:val="right"/>
      <w:rPr>
        <w:rFonts w:ascii="Trebuchet MS" w:hAnsi="Trebuchet MS"/>
        <w:color w:val="7F7F7F" w:themeColor="text1" w:themeTint="80"/>
        <w:sz w:val="14"/>
        <w:szCs w:val="14"/>
      </w:rPr>
    </w:pPr>
    <w:r w:rsidRPr="001B4B37">
      <w:rPr>
        <w:rFonts w:ascii="Trebuchet MS" w:hAnsi="Trebuchet MS"/>
        <w:noProof/>
        <w:color w:val="7F7F7F" w:themeColor="text1" w:themeTint="80"/>
        <w:lang w:eastAsia="sr-Latn-BA"/>
      </w:rPr>
      <w:drawing>
        <wp:anchor distT="0" distB="0" distL="114300" distR="114300" simplePos="0" relativeHeight="251661312" behindDoc="1" locked="0" layoutInCell="1" allowOverlap="1" wp14:anchorId="5B313469" wp14:editId="09B48108">
          <wp:simplePos x="0" y="0"/>
          <wp:positionH relativeFrom="margin">
            <wp:align>center</wp:align>
          </wp:positionH>
          <wp:positionV relativeFrom="paragraph">
            <wp:posOffset>-302895</wp:posOffset>
          </wp:positionV>
          <wp:extent cx="7487407" cy="102951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s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7407" cy="1029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B37" w:rsidRPr="001B4B37">
      <w:rPr>
        <w:rFonts w:ascii="Trebuchet MS" w:hAnsi="Trebuchet MS"/>
        <w:color w:val="7F7F7F" w:themeColor="text1" w:themeTint="80"/>
        <w:sz w:val="14"/>
        <w:szCs w:val="14"/>
      </w:rPr>
      <w:t>CHAMBER OF COMMERCE AND INDUSTRY OF BANJA LUKA REGION</w:t>
    </w:r>
  </w:p>
  <w:p w14:paraId="0BFAD5DF" w14:textId="77777777" w:rsidR="001B4B37" w:rsidRPr="001B4B37" w:rsidRDefault="00B62CD1" w:rsidP="001B4B37">
    <w:pPr>
      <w:pStyle w:val="Header"/>
      <w:jc w:val="right"/>
      <w:rPr>
        <w:rFonts w:ascii="Trebuchet MS" w:hAnsi="Trebuchet MS"/>
        <w:color w:val="7F7F7F" w:themeColor="text1" w:themeTint="80"/>
        <w:sz w:val="14"/>
        <w:szCs w:val="14"/>
      </w:rPr>
    </w:pPr>
    <w:r>
      <w:rPr>
        <w:rFonts w:ascii="Trebuchet MS" w:hAnsi="Trebuchet MS"/>
        <w:color w:val="7F7F7F" w:themeColor="text1" w:themeTint="80"/>
        <w:sz w:val="14"/>
        <w:szCs w:val="14"/>
      </w:rPr>
      <w:t>Branka Ćopića 6</w:t>
    </w:r>
    <w:r w:rsidR="001B4B37" w:rsidRPr="001B4B37">
      <w:rPr>
        <w:rFonts w:ascii="Trebuchet MS" w:hAnsi="Trebuchet MS"/>
        <w:color w:val="7F7F7F" w:themeColor="text1" w:themeTint="80"/>
        <w:sz w:val="14"/>
        <w:szCs w:val="14"/>
      </w:rPr>
      <w:t xml:space="preserve"> · 78000 Banja Luka </w:t>
    </w:r>
  </w:p>
  <w:p w14:paraId="30EB900C" w14:textId="77777777" w:rsidR="001B4B37" w:rsidRPr="001B4B37" w:rsidRDefault="001B4B37" w:rsidP="001B4B37">
    <w:pPr>
      <w:pStyle w:val="Header"/>
      <w:jc w:val="right"/>
      <w:rPr>
        <w:rFonts w:ascii="Trebuchet MS" w:hAnsi="Trebuchet MS"/>
        <w:color w:val="7F7F7F" w:themeColor="text1" w:themeTint="80"/>
        <w:sz w:val="14"/>
        <w:szCs w:val="14"/>
      </w:rPr>
    </w:pPr>
    <w:r w:rsidRPr="001B4B37">
      <w:rPr>
        <w:rFonts w:ascii="Trebuchet MS" w:hAnsi="Trebuchet MS"/>
        <w:color w:val="7F7F7F" w:themeColor="text1" w:themeTint="80"/>
        <w:sz w:val="14"/>
        <w:szCs w:val="14"/>
      </w:rPr>
      <w:t xml:space="preserve">Phone: + 387 51 </w:t>
    </w:r>
    <w:r w:rsidR="00B62CD1">
      <w:rPr>
        <w:rFonts w:ascii="Trebuchet MS" w:hAnsi="Trebuchet MS"/>
        <w:color w:val="7F7F7F" w:themeColor="text1" w:themeTint="80"/>
        <w:sz w:val="14"/>
        <w:szCs w:val="14"/>
      </w:rPr>
      <w:t>493 100</w:t>
    </w:r>
    <w:r w:rsidRPr="001B4B37">
      <w:rPr>
        <w:rFonts w:ascii="Trebuchet MS" w:hAnsi="Trebuchet MS"/>
        <w:color w:val="7F7F7F" w:themeColor="text1" w:themeTint="80"/>
        <w:sz w:val="14"/>
        <w:szCs w:val="14"/>
      </w:rPr>
      <w:t xml:space="preserve"> · Fax: +387 51 </w:t>
    </w:r>
    <w:r w:rsidR="00B62CD1">
      <w:rPr>
        <w:rFonts w:ascii="Trebuchet MS" w:hAnsi="Trebuchet MS"/>
        <w:color w:val="7F7F7F" w:themeColor="text1" w:themeTint="80"/>
        <w:sz w:val="14"/>
        <w:szCs w:val="14"/>
      </w:rPr>
      <w:t>493 110</w:t>
    </w:r>
  </w:p>
  <w:p w14:paraId="5801F380" w14:textId="77777777" w:rsidR="001B4B37" w:rsidRPr="009A04EE" w:rsidRDefault="001B4B37" w:rsidP="001B4B37">
    <w:pPr>
      <w:pStyle w:val="Header"/>
      <w:jc w:val="right"/>
    </w:pPr>
    <w:r w:rsidRPr="001B4B37">
      <w:rPr>
        <w:rFonts w:ascii="Trebuchet MS" w:hAnsi="Trebuchet MS"/>
        <w:color w:val="7F7F7F" w:themeColor="text1" w:themeTint="80"/>
        <w:sz w:val="14"/>
        <w:szCs w:val="14"/>
      </w:rPr>
      <w:t>info@bl.komorars.ba • www.bl.komorars.ba</w:t>
    </w:r>
  </w:p>
  <w:p w14:paraId="5DE758DA" w14:textId="77777777" w:rsidR="00726965" w:rsidRDefault="00726965" w:rsidP="001B4B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D24F0"/>
    <w:multiLevelType w:val="hybridMultilevel"/>
    <w:tmpl w:val="A3B8695E"/>
    <w:lvl w:ilvl="0" w:tplc="5FEA1CB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73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9E"/>
    <w:rsid w:val="00072771"/>
    <w:rsid w:val="00123B44"/>
    <w:rsid w:val="001B4B37"/>
    <w:rsid w:val="00275100"/>
    <w:rsid w:val="002C1C9E"/>
    <w:rsid w:val="00390935"/>
    <w:rsid w:val="003E01A9"/>
    <w:rsid w:val="004144DC"/>
    <w:rsid w:val="004A7D1D"/>
    <w:rsid w:val="004C4961"/>
    <w:rsid w:val="00522811"/>
    <w:rsid w:val="00636699"/>
    <w:rsid w:val="00654E0E"/>
    <w:rsid w:val="006C5AE8"/>
    <w:rsid w:val="006C5D45"/>
    <w:rsid w:val="006F5FDD"/>
    <w:rsid w:val="006F7D3F"/>
    <w:rsid w:val="00701FD6"/>
    <w:rsid w:val="00726965"/>
    <w:rsid w:val="007D2581"/>
    <w:rsid w:val="007D6B8F"/>
    <w:rsid w:val="0097748D"/>
    <w:rsid w:val="009978BA"/>
    <w:rsid w:val="00B62CD1"/>
    <w:rsid w:val="00B64B6D"/>
    <w:rsid w:val="00BA6224"/>
    <w:rsid w:val="00BC2173"/>
    <w:rsid w:val="00C203B6"/>
    <w:rsid w:val="00C214A0"/>
    <w:rsid w:val="00C31041"/>
    <w:rsid w:val="00C549DC"/>
    <w:rsid w:val="00C72FBB"/>
    <w:rsid w:val="00D039AB"/>
    <w:rsid w:val="00D0799E"/>
    <w:rsid w:val="00D86C68"/>
    <w:rsid w:val="00E26386"/>
    <w:rsid w:val="00F8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CCF08"/>
  <w15:chartTrackingRefBased/>
  <w15:docId w15:val="{92BB80F9-98FE-4320-BBA6-001EDE43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173"/>
  </w:style>
  <w:style w:type="paragraph" w:styleId="Footer">
    <w:name w:val="footer"/>
    <w:basedOn w:val="Normal"/>
    <w:link w:val="FooterChar"/>
    <w:uiPriority w:val="99"/>
    <w:unhideWhenUsed/>
    <w:rsid w:val="00BC2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173"/>
  </w:style>
  <w:style w:type="character" w:styleId="Hyperlink">
    <w:name w:val="Hyperlink"/>
    <w:basedOn w:val="DefaultParagraphFont"/>
    <w:uiPriority w:val="99"/>
    <w:unhideWhenUsed/>
    <w:rsid w:val="006F5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FD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79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799E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D0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99E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jezanat@bl.komorars.b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inetbl\Desktop\Memorandum%20eng_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4F36-5512-4AEC-BC8E-5B23F850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eng_2025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PPKBL</dc:creator>
  <cp:keywords/>
  <cp:lastModifiedBy>Kabinet BL</cp:lastModifiedBy>
  <cp:revision>7</cp:revision>
  <dcterms:created xsi:type="dcterms:W3CDTF">2025-08-07T07:33:00Z</dcterms:created>
  <dcterms:modified xsi:type="dcterms:W3CDTF">2025-08-07T07:52:00Z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Igor Pandžić</vt:lpwstr>
  </property>
  <property fmtid="{D5CDD505-2E9C-101B-9397-08002B2CF9AE}" pid="3" name="Date completed">
    <vt:lpwstr>21.6.2021.</vt:lpwstr>
  </property>
  <property fmtid="{D5CDD505-2E9C-101B-9397-08002B2CF9AE}" pid="4" name="Status">
    <vt:lpwstr>Objavljeno</vt:lpwstr>
  </property>
  <property fmtid="{D5CDD505-2E9C-101B-9397-08002B2CF9AE}" pid="5" name="Verzija">
    <vt:lpwstr>2</vt:lpwstr>
  </property>
</Properties>
</file>